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1296A" w14:textId="77777777"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E92F7" w14:textId="77777777"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14:paraId="0788BDD7" w14:textId="77777777"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14:paraId="23E785BF" w14:textId="77777777" w:rsidR="00D4304F" w:rsidRPr="00D97504" w:rsidRDefault="00D4304F" w:rsidP="00D97504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02C369" w14:textId="77777777" w:rsidR="00BC5B52" w:rsidRPr="00BC5B52" w:rsidRDefault="00BC5B52" w:rsidP="00BC5B52">
      <w:pPr>
        <w:rPr>
          <w:rFonts w:ascii="Times New Roman" w:eastAsia="Times New Roman" w:hAnsi="Times New Roman" w:cs="Times New Roman"/>
          <w:color w:val="auto"/>
          <w:lang w:val="en-US" w:eastAsia="ar-SA"/>
        </w:rPr>
      </w:pPr>
    </w:p>
    <w:p w14:paraId="790F5082" w14:textId="77777777" w:rsidR="00BC5B52" w:rsidRPr="00BC5B52" w:rsidRDefault="00BC5B52" w:rsidP="00BC5B52">
      <w:pPr>
        <w:suppressAutoHyphens/>
        <w:spacing w:before="0" w:after="0" w:line="240" w:lineRule="auto"/>
        <w:ind w:right="-108"/>
        <w:jc w:val="both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Вх.№ ........................./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>……………………</w:t>
      </w:r>
    </w:p>
    <w:p w14:paraId="5B90825C" w14:textId="77777777" w:rsidR="00BC5B52" w:rsidRPr="00BC5B52" w:rsidRDefault="00BC5B52" w:rsidP="00BC5B52">
      <w:pPr>
        <w:suppressAutoHyphens/>
        <w:spacing w:before="0" w:after="0" w:line="240" w:lineRule="auto"/>
        <w:ind w:right="-108"/>
        <w:rPr>
          <w:rFonts w:ascii="Times New Roman" w:eastAsia="Times New Roman" w:hAnsi="Times New Roman" w:cs="Times New Roman"/>
          <w:color w:val="auto"/>
          <w:lang w:val="ru-RU" w:eastAsia="ar-SA"/>
        </w:rPr>
      </w:pPr>
    </w:p>
    <w:p w14:paraId="51E5FC6E" w14:textId="77777777" w:rsidR="00BC5B52" w:rsidRPr="00BC5B52" w:rsidRDefault="00BC5B52" w:rsidP="00BC5B52">
      <w:pPr>
        <w:suppressAutoHyphens/>
        <w:spacing w:before="0" w:after="0" w:line="240" w:lineRule="auto"/>
        <w:ind w:right="-1440"/>
        <w:rPr>
          <w:rFonts w:ascii="Times New Roman" w:eastAsia="Times New Roman" w:hAnsi="Times New Roman" w:cs="Times New Roman"/>
          <w:b/>
          <w:color w:val="auto"/>
          <w:lang w:val="en-US" w:eastAsia="ar-SA"/>
        </w:rPr>
      </w:pPr>
      <w:r w:rsidRPr="00BC5B52">
        <w:rPr>
          <w:rFonts w:ascii="Times New Roman" w:eastAsia="Times New Roman" w:hAnsi="Times New Roman" w:cs="Times New Roman"/>
          <w:b/>
          <w:color w:val="auto"/>
          <w:lang w:eastAsia="ar-SA"/>
        </w:rPr>
        <w:t>ДО</w:t>
      </w:r>
    </w:p>
    <w:p w14:paraId="7F11EF35" w14:textId="77777777" w:rsidR="00BC5B52" w:rsidRPr="00BC5B52" w:rsidRDefault="00BC5B52" w:rsidP="00BC5B52">
      <w:pPr>
        <w:suppressAutoHyphens/>
        <w:spacing w:before="0" w:after="0" w:line="240" w:lineRule="auto"/>
        <w:ind w:right="-1440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b/>
          <w:color w:val="auto"/>
          <w:lang w:val="en-US" w:eastAsia="ar-SA"/>
        </w:rPr>
        <w:t>К</w:t>
      </w:r>
      <w:r w:rsidRPr="00BC5B52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МЕТА </w:t>
      </w:r>
    </w:p>
    <w:p w14:paraId="6E12CFFE" w14:textId="77777777" w:rsidR="00BC5B52" w:rsidRPr="00BC5B52" w:rsidRDefault="00BC5B52" w:rsidP="00BC5B52">
      <w:pPr>
        <w:suppressAutoHyphens/>
        <w:spacing w:before="0" w:after="0" w:line="240" w:lineRule="auto"/>
        <w:ind w:right="-1440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НА ОБЩИНА РИЛА </w:t>
      </w:r>
    </w:p>
    <w:p w14:paraId="62C23A55" w14:textId="77777777" w:rsidR="00BC5B52" w:rsidRPr="00BC5B52" w:rsidRDefault="00BC5B52" w:rsidP="00BC5B52">
      <w:pPr>
        <w:suppressAutoHyphens/>
        <w:spacing w:before="0" w:after="0" w:line="240" w:lineRule="auto"/>
        <w:ind w:right="-1080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                                                               </w:t>
      </w:r>
    </w:p>
    <w:p w14:paraId="5044C0D8" w14:textId="77777777" w:rsidR="00BC5B52" w:rsidRPr="00BC5B52" w:rsidRDefault="00BC5B52" w:rsidP="00BC5B52">
      <w:pPr>
        <w:suppressAutoHyphens/>
        <w:spacing w:before="0" w:after="0" w:line="240" w:lineRule="auto"/>
        <w:ind w:right="-1080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78A702DF" w14:textId="77777777" w:rsidR="00BC5B52" w:rsidRPr="00BC5B52" w:rsidRDefault="00BC5B52" w:rsidP="00BC5B52">
      <w:pPr>
        <w:suppressAutoHyphens/>
        <w:spacing w:before="0" w:after="0" w:line="240" w:lineRule="auto"/>
        <w:ind w:right="-1080"/>
        <w:jc w:val="center"/>
        <w:rPr>
          <w:rFonts w:ascii="Times New Roman" w:eastAsia="Times New Roman" w:hAnsi="Times New Roman" w:cs="Times New Roman"/>
          <w:b/>
          <w:iCs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b/>
          <w:color w:val="auto"/>
          <w:lang w:eastAsia="ar-SA"/>
        </w:rPr>
        <w:t>З А Я В Л Е Н И Е</w:t>
      </w:r>
      <w:r w:rsidRPr="00BC5B52">
        <w:rPr>
          <w:rFonts w:ascii="Times New Roman" w:eastAsia="Times New Roman" w:hAnsi="Times New Roman" w:cs="Times New Roman"/>
          <w:b/>
          <w:iCs/>
          <w:color w:val="auto"/>
          <w:lang w:eastAsia="ar-SA"/>
        </w:rPr>
        <w:t xml:space="preserve"> -Д Е К Л А Р А Ц И Я</w:t>
      </w:r>
    </w:p>
    <w:p w14:paraId="3A260E23" w14:textId="77777777" w:rsidR="00BC5B52" w:rsidRPr="00BC5B52" w:rsidRDefault="00BC5B52" w:rsidP="00BC5B52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color w:val="auto"/>
          <w:lang w:val="en-US" w:eastAsia="ar-SA"/>
        </w:rPr>
      </w:pPr>
      <w:r w:rsidRPr="00BC5B52">
        <w:rPr>
          <w:rFonts w:ascii="Times New Roman" w:eastAsia="Times New Roman" w:hAnsi="Times New Roman" w:cs="Times New Roman"/>
          <w:b/>
          <w:iCs/>
          <w:color w:val="auto"/>
          <w:lang w:eastAsia="ar-SA"/>
        </w:rPr>
        <w:t xml:space="preserve">за кандидатстване за заемане на длъжност „Социален асистент“ и/или „Домашен помощник“ за предоставяне на Социалната услуга „Асистентска подкрепа” в Община Рила </w:t>
      </w:r>
    </w:p>
    <w:p w14:paraId="60F9288F" w14:textId="77777777" w:rsidR="00BC5B52" w:rsidRPr="00BC5B52" w:rsidRDefault="00BC5B52" w:rsidP="00BC5B52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color w:val="auto"/>
          <w:lang w:val="en-US" w:eastAsia="ar-SA"/>
        </w:rPr>
      </w:pPr>
    </w:p>
    <w:p w14:paraId="5195D99A" w14:textId="77777777" w:rsidR="00BC5B52" w:rsidRPr="00BC5B52" w:rsidRDefault="00BC5B52" w:rsidP="00BC5B52">
      <w:pPr>
        <w:tabs>
          <w:tab w:val="left" w:pos="5860"/>
        </w:tabs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auto"/>
          <w:lang w:eastAsia="ar-SA"/>
        </w:rPr>
      </w:pPr>
    </w:p>
    <w:p w14:paraId="7CC9D91C" w14:textId="77777777" w:rsidR="00BC5B52" w:rsidRPr="00BC5B52" w:rsidRDefault="00BC5B52" w:rsidP="00BC5B52">
      <w:pPr>
        <w:suppressAutoHyphens/>
        <w:spacing w:before="0" w:after="0" w:line="240" w:lineRule="exact"/>
        <w:ind w:left="91" w:right="-108"/>
        <w:rPr>
          <w:rFonts w:ascii="Times New Roman" w:eastAsia="Times New Roman" w:hAnsi="Times New Roman" w:cs="Times New Roman"/>
          <w:i/>
          <w:color w:val="auto"/>
          <w:lang w:val="ru-RU"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от.......................................................................................................................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val="en-US" w:eastAsia="ar-SA"/>
        </w:rPr>
        <w:t>..........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..................</w:t>
      </w:r>
    </w:p>
    <w:p w14:paraId="669B0426" w14:textId="77777777" w:rsidR="00BC5B52" w:rsidRPr="00BC5B52" w:rsidRDefault="00BC5B52" w:rsidP="00BC5B52">
      <w:pPr>
        <w:suppressAutoHyphens/>
        <w:spacing w:before="0" w:after="0" w:line="240" w:lineRule="exact"/>
        <w:ind w:left="91" w:right="-108"/>
        <w:jc w:val="center"/>
        <w:rPr>
          <w:rFonts w:ascii="Times New Roman" w:eastAsia="Times New Roman" w:hAnsi="Times New Roman" w:cs="Times New Roman"/>
          <w:i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i/>
          <w:color w:val="auto"/>
          <w:lang w:val="ru-RU" w:eastAsia="ar-SA"/>
        </w:rPr>
        <w:t>(</w:t>
      </w:r>
      <w:r w:rsidRPr="00BC5B52">
        <w:rPr>
          <w:rFonts w:ascii="Times New Roman" w:eastAsia="Times New Roman" w:hAnsi="Times New Roman" w:cs="Times New Roman"/>
          <w:i/>
          <w:color w:val="auto"/>
          <w:lang w:eastAsia="ar-SA"/>
        </w:rPr>
        <w:t>трите имена на лицето, подаващо заявлението</w:t>
      </w:r>
      <w:r w:rsidRPr="00BC5B52">
        <w:rPr>
          <w:rFonts w:ascii="Times New Roman" w:eastAsia="Times New Roman" w:hAnsi="Times New Roman" w:cs="Times New Roman"/>
          <w:i/>
          <w:color w:val="auto"/>
          <w:lang w:val="ru-RU" w:eastAsia="ar-SA"/>
        </w:rPr>
        <w:t>)</w:t>
      </w:r>
    </w:p>
    <w:p w14:paraId="63FB251B" w14:textId="77777777" w:rsidR="00BC5B52" w:rsidRPr="00BC5B52" w:rsidRDefault="00BC5B52" w:rsidP="00BC5B52">
      <w:pPr>
        <w:suppressAutoHyphens/>
        <w:spacing w:before="0" w:after="0" w:line="240" w:lineRule="exact"/>
        <w:ind w:right="-108"/>
        <w:rPr>
          <w:rFonts w:ascii="Times New Roman" w:eastAsia="Times New Roman" w:hAnsi="Times New Roman" w:cs="Times New Roman"/>
          <w:i/>
          <w:color w:val="auto"/>
          <w:lang w:eastAsia="ar-SA"/>
        </w:rPr>
      </w:pPr>
    </w:p>
    <w:p w14:paraId="34CB6DF4" w14:textId="77777777" w:rsidR="00BC5B52" w:rsidRPr="00BC5B52" w:rsidRDefault="00BC5B52" w:rsidP="00BC5B52">
      <w:pPr>
        <w:suppressAutoHyphens/>
        <w:spacing w:before="0" w:after="0" w:line="240" w:lineRule="exact"/>
        <w:ind w:left="91" w:right="-108"/>
        <w:jc w:val="both"/>
        <w:rPr>
          <w:rFonts w:ascii="Times New Roman" w:eastAsia="Times New Roman" w:hAnsi="Times New Roman" w:cs="Times New Roman"/>
          <w:b/>
          <w:color w:val="auto"/>
          <w:lang w:val="en-US" w:eastAsia="ar-SA"/>
        </w:rPr>
      </w:pPr>
      <w:r w:rsidRPr="00BC5B52">
        <w:rPr>
          <w:rFonts w:ascii="Times New Roman" w:eastAsia="Times New Roman" w:hAnsi="Times New Roman" w:cs="Times New Roman"/>
          <w:b/>
          <w:color w:val="auto"/>
          <w:lang w:eastAsia="ar-SA"/>
        </w:rPr>
        <w:t>Данни на кандидата:</w:t>
      </w:r>
    </w:p>
    <w:p w14:paraId="7B45E7C1" w14:textId="77777777" w:rsidR="00BC5B52" w:rsidRPr="00BC5B52" w:rsidRDefault="00BC5B52" w:rsidP="00BC5B52">
      <w:pPr>
        <w:suppressAutoHyphens/>
        <w:spacing w:before="0" w:after="0" w:line="240" w:lineRule="exact"/>
        <w:ind w:left="91" w:right="-108"/>
        <w:jc w:val="both"/>
        <w:rPr>
          <w:rFonts w:ascii="Times New Roman" w:eastAsia="Times New Roman" w:hAnsi="Times New Roman" w:cs="Times New Roman"/>
          <w:b/>
          <w:color w:val="auto"/>
          <w:lang w:val="en-US" w:eastAsia="ar-SA"/>
        </w:rPr>
      </w:pPr>
    </w:p>
    <w:p w14:paraId="43D8C735" w14:textId="77777777" w:rsidR="00BC5B52" w:rsidRPr="00BC5B52" w:rsidRDefault="00BC5B52" w:rsidP="00BC5B52">
      <w:pPr>
        <w:suppressAutoHyphens/>
        <w:spacing w:before="0" w:after="0" w:line="240" w:lineRule="exact"/>
        <w:ind w:left="91" w:right="72"/>
        <w:jc w:val="both"/>
        <w:rPr>
          <w:rFonts w:ascii="Times New Roman" w:eastAsia="Times New Roman" w:hAnsi="Times New Roman" w:cs="Times New Roman"/>
          <w:i/>
          <w:color w:val="auto"/>
          <w:lang w:val="ru-RU"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..................................................................................................................................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val="en-US" w:eastAsia="ar-SA"/>
        </w:rPr>
        <w:t>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.........</w:t>
      </w:r>
    </w:p>
    <w:p w14:paraId="6E5F0BE6" w14:textId="77777777" w:rsidR="00BC5B52" w:rsidRPr="00BC5B52" w:rsidRDefault="00BC5B52" w:rsidP="00BC5B52">
      <w:pPr>
        <w:suppressAutoHyphens/>
        <w:spacing w:before="0" w:after="0" w:line="240" w:lineRule="exact"/>
        <w:ind w:left="91" w:right="-108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i/>
          <w:color w:val="auto"/>
          <w:lang w:val="ru-RU" w:eastAsia="ar-SA"/>
        </w:rPr>
        <w:t>(</w:t>
      </w:r>
      <w:r w:rsidRPr="00BC5B52">
        <w:rPr>
          <w:rFonts w:ascii="Times New Roman" w:eastAsia="Times New Roman" w:hAnsi="Times New Roman" w:cs="Times New Roman"/>
          <w:i/>
          <w:color w:val="auto"/>
          <w:lang w:eastAsia="ar-SA"/>
        </w:rPr>
        <w:t>трите имена на лицето, кандидатстващо за  длъжността</w:t>
      </w:r>
      <w:r w:rsidRPr="00BC5B52">
        <w:rPr>
          <w:rFonts w:ascii="Times New Roman" w:eastAsia="Times New Roman" w:hAnsi="Times New Roman" w:cs="Times New Roman"/>
          <w:i/>
          <w:color w:val="auto"/>
          <w:lang w:val="ru-RU" w:eastAsia="ar-SA"/>
        </w:rPr>
        <w:t>)</w:t>
      </w:r>
    </w:p>
    <w:p w14:paraId="4F5879FA" w14:textId="77777777" w:rsidR="00BC5B52" w:rsidRPr="00BC5B52" w:rsidRDefault="00BC5B52" w:rsidP="00BC5B52">
      <w:pPr>
        <w:suppressAutoHyphens/>
        <w:spacing w:before="0" w:after="0" w:line="240" w:lineRule="exact"/>
        <w:ind w:left="91" w:right="-108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04C5CBE" w14:textId="77777777" w:rsidR="00BC5B52" w:rsidRPr="00BC5B52" w:rsidRDefault="00BC5B52" w:rsidP="00BC5B52">
      <w:pPr>
        <w:suppressAutoHyphens/>
        <w:spacing w:before="0" w:after="0" w:line="240" w:lineRule="exact"/>
        <w:ind w:right="-634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ЕГН ………………..……........................  лична карта № ..................................................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>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.....,</w:t>
      </w:r>
    </w:p>
    <w:p w14:paraId="5C8E8E3C" w14:textId="77777777" w:rsidR="00BC5B52" w:rsidRPr="00BC5B52" w:rsidRDefault="00BC5B52" w:rsidP="00BC5B52">
      <w:pPr>
        <w:suppressAutoHyphens/>
        <w:spacing w:before="0" w:after="0" w:line="240" w:lineRule="exact"/>
        <w:ind w:right="-634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издадена от .............................................. гр. .................................... на 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>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.....;</w:t>
      </w:r>
    </w:p>
    <w:p w14:paraId="63F369E3" w14:textId="77777777" w:rsidR="00BC5B52" w:rsidRPr="00BC5B52" w:rsidRDefault="00BC5B52" w:rsidP="00BC5B52">
      <w:pPr>
        <w:suppressAutoHyphens/>
        <w:spacing w:before="0" w:after="0" w:line="240" w:lineRule="exact"/>
        <w:ind w:right="-634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адрес:  гр.(с) .....................................общ. ...................................обл..................................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>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 xml:space="preserve">......  </w:t>
      </w:r>
    </w:p>
    <w:p w14:paraId="0C321E5B" w14:textId="77777777" w:rsidR="00BC5B52" w:rsidRPr="00BC5B52" w:rsidRDefault="00BC5B52" w:rsidP="00BC5B52">
      <w:pPr>
        <w:suppressAutoHyphens/>
        <w:spacing w:before="0" w:after="0" w:line="240" w:lineRule="exact"/>
        <w:ind w:right="-634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ул. ...............................................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>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...............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№ .........., бл. ........., вх. ........, ет. ....... , ап. .........,</w:t>
      </w:r>
    </w:p>
    <w:p w14:paraId="79C34A51" w14:textId="77777777" w:rsidR="00BC5B52" w:rsidRPr="00BC5B52" w:rsidRDefault="00BC5B52" w:rsidP="00BC5B52">
      <w:pPr>
        <w:suppressAutoHyphens/>
        <w:spacing w:before="0" w:after="0" w:line="240" w:lineRule="exact"/>
        <w:ind w:right="-634"/>
        <w:rPr>
          <w:rFonts w:ascii="Times New Roman" w:eastAsia="Times New Roman" w:hAnsi="Times New Roman" w:cs="Times New Roman"/>
          <w:color w:val="FF0000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телефон/и: ............................................................................................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>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.......................................</w:t>
      </w:r>
    </w:p>
    <w:p w14:paraId="54070DA5" w14:textId="77777777" w:rsidR="00BC5B52" w:rsidRPr="00BC5B52" w:rsidRDefault="00BC5B52" w:rsidP="00BC5B52">
      <w:pPr>
        <w:suppressAutoHyphens/>
        <w:spacing w:before="0" w:after="0" w:line="288" w:lineRule="auto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2DA35579" w14:textId="77777777" w:rsidR="00BC5B52" w:rsidRPr="00BC5B52" w:rsidRDefault="00BC5B52" w:rsidP="00BC5B52">
      <w:pPr>
        <w:suppressAutoHyphens/>
        <w:spacing w:before="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lang w:val="en-US"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Заявявам, че желая да бъда назначен/а като „Социален асистент“ и/или „Домашен помощник“ в Община   Рила</w:t>
      </w:r>
      <w:r w:rsidRPr="00BC5B52">
        <w:rPr>
          <w:rFonts w:ascii="Times New Roman" w:eastAsia="Times New Roman" w:hAnsi="Times New Roman" w:cs="Times New Roman"/>
          <w:iCs/>
          <w:color w:val="auto"/>
          <w:lang w:eastAsia="ar-SA"/>
        </w:rPr>
        <w:t xml:space="preserve"> за предоставяне на </w:t>
      </w:r>
      <w:r w:rsidRPr="00BC5B52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социална услуга </w:t>
      </w:r>
      <w:r w:rsidRPr="00BC5B52">
        <w:rPr>
          <w:rFonts w:ascii="Times New Roman" w:eastAsia="Times New Roman" w:hAnsi="Times New Roman" w:cs="Times New Roman"/>
          <w:iCs/>
          <w:color w:val="auto"/>
          <w:lang w:eastAsia="ar-SA"/>
        </w:rPr>
        <w:t xml:space="preserve"> „Асистентска подкрепа”</w:t>
      </w:r>
    </w:p>
    <w:p w14:paraId="6E12D753" w14:textId="77777777" w:rsidR="00BC5B52" w:rsidRPr="00BC5B52" w:rsidRDefault="00BC5B52" w:rsidP="00BC5B52">
      <w:pPr>
        <w:suppressAutoHyphens/>
        <w:spacing w:before="0" w:after="0" w:line="288" w:lineRule="auto"/>
        <w:ind w:firstLine="540"/>
        <w:jc w:val="both"/>
        <w:rPr>
          <w:rFonts w:ascii="Times New Roman" w:eastAsia="Times New Roman" w:hAnsi="Times New Roman" w:cs="Times New Roman"/>
          <w:color w:val="FF0000"/>
          <w:lang w:val="en-US" w:eastAsia="ar-SA"/>
        </w:rPr>
      </w:pPr>
    </w:p>
    <w:p w14:paraId="63DB7938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ar-SA"/>
        </w:rPr>
      </w:pPr>
    </w:p>
    <w:p w14:paraId="75C65319" w14:textId="77777777" w:rsidR="00BC5B52" w:rsidRPr="00BC5B52" w:rsidRDefault="00BC5B52" w:rsidP="00BC5B52">
      <w:pPr>
        <w:suppressAutoHyphens/>
        <w:spacing w:before="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5B52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     Прилагам следните документи:</w:t>
      </w:r>
    </w:p>
    <w:p w14:paraId="546EECA7" w14:textId="77777777" w:rsidR="00BC5B52" w:rsidRPr="00BC5B52" w:rsidRDefault="00BC5B52" w:rsidP="00BC5B52">
      <w:pPr>
        <w:numPr>
          <w:ilvl w:val="0"/>
          <w:numId w:val="21"/>
        </w:numPr>
        <w:shd w:val="clear" w:color="auto" w:fill="FFFFFF"/>
        <w:suppressAutoHyphens/>
        <w:spacing w:before="280"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 xml:space="preserve">документ за самоличност </w:t>
      </w: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>(за справка)</w:t>
      </w:r>
    </w:p>
    <w:p w14:paraId="3E79A533" w14:textId="77777777" w:rsidR="00BC5B52" w:rsidRPr="00BC5B52" w:rsidRDefault="00BC5B52" w:rsidP="00BC5B52">
      <w:pPr>
        <w:numPr>
          <w:ilvl w:val="0"/>
          <w:numId w:val="21"/>
        </w:numPr>
        <w:shd w:val="clear" w:color="auto" w:fill="FFFFFF"/>
        <w:suppressAutoHyphens/>
        <w:spacing w:before="0"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>автобиография</w:t>
      </w:r>
    </w:p>
    <w:p w14:paraId="5BC369E5" w14:textId="77777777" w:rsidR="00BC5B52" w:rsidRPr="00BC5B52" w:rsidRDefault="00BC5B52" w:rsidP="00BC5B52">
      <w:pPr>
        <w:numPr>
          <w:ilvl w:val="0"/>
          <w:numId w:val="21"/>
        </w:numPr>
        <w:shd w:val="clear" w:color="auto" w:fill="FFFFFF"/>
        <w:suppressAutoHyphens/>
        <w:spacing w:before="0"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 xml:space="preserve">документ за завършено образование/документ за завършен клас </w:t>
      </w: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>(к</w:t>
      </w:r>
      <w:r w:rsidRPr="00BC5B52">
        <w:rPr>
          <w:rFonts w:ascii="Times New Roman" w:eastAsia="Times New Roman" w:hAnsi="Times New Roman" w:cs="Times New Roman"/>
          <w:i/>
          <w:color w:val="000000"/>
          <w:lang w:val="en-GB" w:eastAsia="ar-SA"/>
        </w:rPr>
        <w:t>опие</w:t>
      </w: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>).</w:t>
      </w:r>
    </w:p>
    <w:p w14:paraId="72C26442" w14:textId="77777777" w:rsidR="00BC5B52" w:rsidRPr="00BC5B52" w:rsidRDefault="00BC5B52" w:rsidP="00BC5B52">
      <w:pPr>
        <w:numPr>
          <w:ilvl w:val="0"/>
          <w:numId w:val="21"/>
        </w:numPr>
        <w:shd w:val="clear" w:color="auto" w:fill="FFFFFF"/>
        <w:suppressAutoHyphens/>
        <w:spacing w:before="0"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копие на документ за квалификация/сертификат/</w:t>
      </w:r>
      <w:r w:rsidRPr="00BC5B52">
        <w:rPr>
          <w:rFonts w:ascii="Times New Roman" w:eastAsia="Times New Roman" w:hAnsi="Times New Roman" w:cs="Times New Roman"/>
          <w:bCs/>
          <w:color w:val="000000"/>
          <w:spacing w:val="1"/>
          <w:lang w:eastAsia="ar-SA"/>
        </w:rPr>
        <w:t>удостоверение</w:t>
      </w: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 xml:space="preserve"> за завършени </w:t>
      </w:r>
    </w:p>
    <w:p w14:paraId="268D31A9" w14:textId="77777777" w:rsidR="00BC5B52" w:rsidRPr="00BC5B52" w:rsidRDefault="00BC5B52" w:rsidP="00BC5B52">
      <w:pPr>
        <w:shd w:val="clear" w:color="auto" w:fill="FFFFFF"/>
        <w:spacing w:before="0"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 xml:space="preserve">обучителни курсове за предоставяне на социални услуги в домашна среда. </w:t>
      </w: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>(при</w:t>
      </w:r>
      <w:r w:rsidRPr="00BC5B52">
        <w:rPr>
          <w:rFonts w:ascii="Times New Roman" w:eastAsia="Times New Roman" w:hAnsi="Times New Roman" w:cs="Times New Roman"/>
          <w:i/>
          <w:color w:val="000000"/>
          <w:lang w:val="en-US" w:eastAsia="ar-SA"/>
        </w:rPr>
        <w:t xml:space="preserve"> </w:t>
      </w: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>наличие на такова)</w:t>
      </w:r>
    </w:p>
    <w:p w14:paraId="11B6F9A3" w14:textId="77777777" w:rsidR="00BC5B52" w:rsidRPr="00BC5B52" w:rsidRDefault="00BC5B52" w:rsidP="00BC5B52">
      <w:pPr>
        <w:numPr>
          <w:ilvl w:val="0"/>
          <w:numId w:val="21"/>
        </w:numPr>
        <w:shd w:val="clear" w:color="auto" w:fill="FFFFFF"/>
        <w:suppressAutoHyphens/>
        <w:spacing w:before="0"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>пълномощн</w:t>
      </w:r>
      <w:r w:rsidRPr="00BC5B52">
        <w:rPr>
          <w:rFonts w:ascii="Times New Roman" w:eastAsia="Times New Roman" w:hAnsi="Times New Roman" w:cs="Times New Roman"/>
          <w:color w:val="000000"/>
          <w:lang w:val="en-US" w:eastAsia="ar-SA"/>
        </w:rPr>
        <w:t>о</w:t>
      </w: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(нотариално заверено),</w:t>
      </w: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 xml:space="preserve"> за лице, което да подаде заявлението от името </w:t>
      </w:r>
    </w:p>
    <w:p w14:paraId="3393A281" w14:textId="77777777" w:rsidR="00BC5B52" w:rsidRPr="00BC5B52" w:rsidRDefault="00BC5B52" w:rsidP="00BC5B52">
      <w:pPr>
        <w:shd w:val="clear" w:color="auto" w:fill="FFFFFF"/>
        <w:spacing w:before="0" w:after="0" w:line="240" w:lineRule="atLeast"/>
        <w:jc w:val="both"/>
        <w:rPr>
          <w:rFonts w:ascii="Times New Roman" w:eastAsia="Times New Roman" w:hAnsi="Times New Roman" w:cs="Times New Roman"/>
          <w:color w:val="auto"/>
          <w:lang w:val="en-GB" w:eastAsia="ar-SA"/>
        </w:rPr>
      </w:pPr>
      <w:r w:rsidRPr="00BC5B52">
        <w:rPr>
          <w:rFonts w:ascii="Times New Roman" w:eastAsia="Times New Roman" w:hAnsi="Times New Roman" w:cs="Times New Roman"/>
          <w:color w:val="000000"/>
          <w:lang w:eastAsia="ar-SA"/>
        </w:rPr>
        <w:t>на кандидата, ако не се подава лично.</w:t>
      </w:r>
    </w:p>
    <w:p w14:paraId="41CE02DC" w14:textId="77777777" w:rsidR="00BC5B52" w:rsidRPr="00BC5B52" w:rsidRDefault="00BC5B52" w:rsidP="00BC5B52">
      <w:pPr>
        <w:numPr>
          <w:ilvl w:val="0"/>
          <w:numId w:val="21"/>
        </w:numPr>
        <w:suppressAutoHyphens/>
        <w:spacing w:before="0" w:after="0" w:line="100" w:lineRule="atLeast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val="en-GB" w:eastAsia="ar-SA"/>
        </w:rPr>
        <w:t>Декларация  – по образец;</w:t>
      </w:r>
    </w:p>
    <w:p w14:paraId="17507D27" w14:textId="77777777" w:rsidR="00BC5B52" w:rsidRPr="00BC5B52" w:rsidRDefault="00BC5B52" w:rsidP="00BC5B52">
      <w:pPr>
        <w:spacing w:before="0" w:after="0" w:line="24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lang w:val="en-GB" w:eastAsia="ar-SA"/>
        </w:rPr>
      </w:pPr>
    </w:p>
    <w:p w14:paraId="05DE02BC" w14:textId="77777777" w:rsidR="00BC5B52" w:rsidRPr="00BC5B52" w:rsidRDefault="00BC5B52" w:rsidP="00BC5B52">
      <w:pPr>
        <w:numPr>
          <w:ilvl w:val="0"/>
          <w:numId w:val="21"/>
        </w:numPr>
        <w:shd w:val="clear" w:color="auto" w:fill="FFFFFF"/>
        <w:suppressAutoHyphens/>
        <w:spacing w:before="0" w:after="0" w:line="100" w:lineRule="atLeast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>Други</w:t>
      </w:r>
      <w:r w:rsidRPr="00BC5B52">
        <w:rPr>
          <w:rFonts w:ascii="Times New Roman" w:eastAsia="Times New Roman" w:hAnsi="Times New Roman" w:cs="Times New Roman"/>
          <w:i/>
          <w:color w:val="000000"/>
          <w:lang w:val="en-US" w:eastAsia="ar-SA"/>
        </w:rPr>
        <w:t xml:space="preserve"> – </w:t>
      </w:r>
      <w:r w:rsidRPr="00BC5B52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...……………………………………………………………………………….……</w:t>
      </w:r>
    </w:p>
    <w:p w14:paraId="311B974D" w14:textId="77777777" w:rsidR="00BC5B52" w:rsidRPr="00BC5B52" w:rsidRDefault="00BC5B52" w:rsidP="00BC5B52">
      <w:pPr>
        <w:shd w:val="clear" w:color="auto" w:fill="FFFFFF"/>
        <w:spacing w:before="0" w:after="0" w:line="240" w:lineRule="atLeast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0A8836DF" w14:textId="77777777" w:rsidR="00BC5B52" w:rsidRPr="00BC5B52" w:rsidRDefault="00BC5B52" w:rsidP="00BC5B52">
      <w:pPr>
        <w:suppressAutoHyphens/>
        <w:spacing w:before="0"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14:paraId="26ADD0F2" w14:textId="77777777" w:rsidR="00BC5B52" w:rsidRPr="00BC5B52" w:rsidRDefault="00BC5B52" w:rsidP="00BC5B52">
      <w:pPr>
        <w:suppressAutoHyphens/>
        <w:spacing w:before="0" w:after="0" w:line="240" w:lineRule="auto"/>
        <w:ind w:left="-90" w:right="-108" w:firstLine="63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53595C6" w14:textId="77777777" w:rsidR="00BC5B52" w:rsidRPr="00BC5B52" w:rsidRDefault="00BC5B52" w:rsidP="00BC5B52">
      <w:pPr>
        <w:suppressAutoHyphens/>
        <w:spacing w:before="0" w:after="0" w:line="240" w:lineRule="auto"/>
        <w:ind w:left="-90" w:right="-108" w:firstLine="630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3BFC02C" w14:textId="77777777" w:rsidR="00BC5B52" w:rsidRPr="00BC5B52" w:rsidRDefault="00BC5B52" w:rsidP="00BC5B52">
      <w:pPr>
        <w:suppressAutoHyphens/>
        <w:spacing w:before="0" w:after="0" w:line="240" w:lineRule="auto"/>
        <w:ind w:left="-90" w:firstLine="9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0E3C198D" w14:textId="77777777" w:rsidR="00BC5B52" w:rsidRPr="00BC5B52" w:rsidRDefault="00BC5B52" w:rsidP="00BC5B52">
      <w:pPr>
        <w:suppressAutoHyphens/>
        <w:spacing w:before="0" w:after="0" w:line="240" w:lineRule="auto"/>
        <w:ind w:left="-90" w:firstLine="9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32ACE73A" w14:textId="77777777" w:rsidR="00BC5B52" w:rsidRPr="00BC5B52" w:rsidRDefault="00BC5B52" w:rsidP="00BC5B52">
      <w:pPr>
        <w:suppressAutoHyphens/>
        <w:spacing w:before="0" w:after="0" w:line="240" w:lineRule="auto"/>
        <w:ind w:left="-90" w:firstLine="9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E2F6DF8" w14:textId="77777777" w:rsidR="00BC5B52" w:rsidRPr="00BC5B52" w:rsidRDefault="00BC5B52" w:rsidP="00BC5B52">
      <w:pPr>
        <w:suppressAutoHyphens/>
        <w:spacing w:before="0" w:after="0" w:line="240" w:lineRule="auto"/>
        <w:ind w:left="-90" w:firstLine="9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C9A8B06" w14:textId="77777777" w:rsidR="00BC5B52" w:rsidRPr="00BC5B52" w:rsidRDefault="00BC5B52" w:rsidP="00BC5B52">
      <w:pPr>
        <w:suppressAutoHyphens/>
        <w:spacing w:before="0" w:after="0" w:line="240" w:lineRule="auto"/>
        <w:ind w:left="-90" w:firstLine="9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FD44D67" w14:textId="77777777" w:rsidR="00BC5B52" w:rsidRPr="00BC5B52" w:rsidRDefault="00BC5B52" w:rsidP="00BC5B52">
      <w:pPr>
        <w:suppressAutoHyphens/>
        <w:spacing w:before="0" w:after="0" w:line="240" w:lineRule="auto"/>
        <w:ind w:left="-90" w:firstLine="90"/>
        <w:jc w:val="both"/>
        <w:rPr>
          <w:rFonts w:ascii="Times New Roman" w:eastAsia="Times New Roman" w:hAnsi="Times New Roman" w:cs="Times New Roman"/>
          <w:bCs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>Дата:  ................................</w:t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BC5B52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                 Заявител</w:t>
      </w:r>
      <w:r w:rsidRPr="00BC5B52">
        <w:rPr>
          <w:rFonts w:ascii="Times New Roman" w:eastAsia="Times New Roman" w:hAnsi="Times New Roman" w:cs="Times New Roman"/>
          <w:bCs/>
          <w:color w:val="auto"/>
          <w:lang w:eastAsia="ar-SA"/>
        </w:rPr>
        <w:t>: .........................................</w:t>
      </w:r>
    </w:p>
    <w:p w14:paraId="0EAA5BBC" w14:textId="77777777" w:rsidR="00BC5B52" w:rsidRPr="00BC5B52" w:rsidRDefault="00BC5B52" w:rsidP="00BC5B52">
      <w:pPr>
        <w:suppressAutoHyphens/>
        <w:spacing w:before="0" w:after="0" w:line="240" w:lineRule="auto"/>
        <w:ind w:left="-90" w:hanging="52"/>
        <w:rPr>
          <w:rFonts w:ascii="Times New Roman" w:eastAsia="Times New Roman" w:hAnsi="Times New Roman" w:cs="Times New Roman"/>
          <w:bCs/>
          <w:color w:val="auto"/>
          <w:lang w:eastAsia="ar-SA"/>
        </w:rPr>
      </w:pPr>
      <w:r w:rsidRPr="00BC5B52">
        <w:rPr>
          <w:rFonts w:ascii="Times New Roman" w:eastAsia="Times New Roman" w:hAnsi="Times New Roman" w:cs="Times New Roman"/>
          <w:bCs/>
          <w:color w:val="auto"/>
          <w:lang w:eastAsia="ar-SA"/>
        </w:rPr>
        <w:tab/>
      </w:r>
      <w:r w:rsidRPr="00BC5B52">
        <w:rPr>
          <w:rFonts w:ascii="Times New Roman" w:eastAsia="Times New Roman" w:hAnsi="Times New Roman" w:cs="Times New Roman"/>
          <w:bCs/>
          <w:color w:val="auto"/>
          <w:lang w:eastAsia="ar-SA"/>
        </w:rPr>
        <w:tab/>
        <w:t>гр./с. …………………….</w:t>
      </w:r>
      <w:r w:rsidRPr="00BC5B52">
        <w:rPr>
          <w:rFonts w:ascii="Times New Roman" w:eastAsia="Times New Roman" w:hAnsi="Times New Roman" w:cs="Times New Roman"/>
          <w:bCs/>
          <w:color w:val="auto"/>
          <w:lang w:eastAsia="ar-SA"/>
        </w:rPr>
        <w:tab/>
      </w:r>
      <w:r w:rsidRPr="00BC5B52">
        <w:rPr>
          <w:rFonts w:ascii="Times New Roman" w:eastAsia="Times New Roman" w:hAnsi="Times New Roman" w:cs="Times New Roman"/>
          <w:bCs/>
          <w:color w:val="auto"/>
          <w:lang w:eastAsia="ar-SA"/>
        </w:rPr>
        <w:tab/>
      </w:r>
      <w:r w:rsidRPr="00BC5B52">
        <w:rPr>
          <w:rFonts w:ascii="Times New Roman" w:eastAsia="Times New Roman" w:hAnsi="Times New Roman" w:cs="Times New Roman"/>
          <w:bCs/>
          <w:color w:val="auto"/>
          <w:lang w:eastAsia="ar-SA"/>
        </w:rPr>
        <w:tab/>
      </w:r>
      <w:r w:rsidRPr="00BC5B52">
        <w:rPr>
          <w:rFonts w:ascii="Times New Roman" w:eastAsia="Times New Roman" w:hAnsi="Times New Roman" w:cs="Times New Roman"/>
          <w:bCs/>
          <w:color w:val="auto"/>
          <w:lang w:eastAsia="ar-SA"/>
        </w:rPr>
        <w:tab/>
        <w:t xml:space="preserve">          </w:t>
      </w:r>
    </w:p>
    <w:p w14:paraId="388E03C1" w14:textId="77777777" w:rsidR="00BC5B52" w:rsidRPr="00BC5B52" w:rsidRDefault="00BC5B52" w:rsidP="00BC5B52">
      <w:pPr>
        <w:suppressAutoHyphens/>
        <w:spacing w:before="0" w:after="0" w:line="240" w:lineRule="auto"/>
        <w:ind w:left="-90" w:firstLine="90"/>
        <w:jc w:val="both"/>
        <w:rPr>
          <w:rFonts w:ascii="Times New Roman" w:eastAsia="Times New Roman" w:hAnsi="Times New Roman" w:cs="Times New Roman"/>
          <w:bCs/>
          <w:color w:val="auto"/>
          <w:lang w:eastAsia="ar-SA"/>
        </w:rPr>
      </w:pPr>
    </w:p>
    <w:p w14:paraId="3B32CF64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74B05B9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04274E3F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2F177AA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3488981D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74064FA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C6EBFDB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3FC32A45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3D3980B1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20AE828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77928E9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E235F70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0E114201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471DCC92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D3DDD52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9607C4A" w14:textId="77777777" w:rsidR="00BC5B52" w:rsidRPr="00BC5B52" w:rsidRDefault="00BC5B52" w:rsidP="00BC5B5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58CF321" w14:textId="77777777" w:rsidR="00BC5B52" w:rsidRPr="00BC5B52" w:rsidRDefault="00BC5B52" w:rsidP="00BC5B52">
      <w:pPr>
        <w:suppressAutoHyphens/>
        <w:spacing w:before="0" w:after="1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color w:val="auto"/>
          <w:kern w:val="1"/>
          <w:sz w:val="20"/>
          <w:szCs w:val="20"/>
          <w:lang w:eastAsia="ar-SA"/>
        </w:rPr>
      </w:pPr>
      <w:r w:rsidRPr="00BC5B52">
        <w:rPr>
          <w:rFonts w:ascii="Times New Roman" w:eastAsia="SimSun" w:hAnsi="Times New Roman" w:cs="Times New Roman"/>
          <w:i/>
          <w:iCs/>
          <w:color w:val="auto"/>
          <w:kern w:val="1"/>
          <w:sz w:val="20"/>
          <w:szCs w:val="20"/>
          <w:lang w:eastAsia="ar-SA"/>
        </w:rPr>
        <w:t xml:space="preserve">Община Рила е Администратор на лични данни по Закона за защита на личните данни и прилага изискванията на </w:t>
      </w:r>
      <w:r w:rsidRPr="00BC5B52">
        <w:rPr>
          <w:rFonts w:ascii="Times New Roman" w:eastAsia="SimSun" w:hAnsi="Times New Roman" w:cs="Times New Roman"/>
          <w:b/>
          <w:bCs/>
          <w:i/>
          <w:iCs/>
          <w:color w:val="auto"/>
          <w:kern w:val="1"/>
          <w:sz w:val="20"/>
          <w:szCs w:val="20"/>
          <w:lang w:eastAsia="ar-SA"/>
        </w:rPr>
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</w:r>
      <w:r w:rsidRPr="00BC5B52">
        <w:rPr>
          <w:rFonts w:ascii="Times New Roman" w:eastAsia="SimSun" w:hAnsi="Times New Roman" w:cs="Times New Roman"/>
          <w:i/>
          <w:iCs/>
          <w:color w:val="auto"/>
          <w:kern w:val="1"/>
          <w:sz w:val="20"/>
          <w:szCs w:val="20"/>
          <w:lang w:eastAsia="ar-SA"/>
        </w:rPr>
        <w:t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 предоставянето на личните данни, които се изискват от регламента, може да доведе до прекратяване на производството.</w:t>
      </w:r>
    </w:p>
    <w:p w14:paraId="3B58276F" w14:textId="77777777" w:rsidR="00BC5B52" w:rsidRPr="00BC5B52" w:rsidRDefault="00BC5B52" w:rsidP="00BC5B52">
      <w:pPr>
        <w:tabs>
          <w:tab w:val="center" w:pos="4536"/>
          <w:tab w:val="right" w:pos="9072"/>
        </w:tabs>
        <w:suppressAutoHyphens/>
        <w:spacing w:before="0" w:after="1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lang w:val="en-GB" w:eastAsia="ar-SA"/>
        </w:rPr>
      </w:pPr>
      <w:r w:rsidRPr="00BC5B52">
        <w:rPr>
          <w:rFonts w:ascii="Times New Roman" w:eastAsia="SimSun" w:hAnsi="Times New Roman" w:cs="Times New Roman"/>
          <w:b/>
          <w:bCs/>
          <w:i/>
          <w:color w:val="auto"/>
          <w:kern w:val="1"/>
          <w:sz w:val="20"/>
          <w:szCs w:val="20"/>
          <w:lang w:eastAsia="ar-SA"/>
        </w:rPr>
  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  </w:r>
      <w:r w:rsidRPr="00BC5B52">
        <w:rPr>
          <w:rFonts w:ascii="Times New Roman" w:eastAsia="SimSun" w:hAnsi="Times New Roman" w:cs="Times New Roman"/>
          <w:b/>
          <w:bCs/>
          <w:i/>
          <w:iCs/>
          <w:color w:val="auto"/>
          <w:kern w:val="1"/>
          <w:sz w:val="20"/>
          <w:szCs w:val="20"/>
          <w:lang w:eastAsia="ar-SA"/>
        </w:rPr>
        <w:t xml:space="preserve">Регламента </w:t>
      </w:r>
      <w:r w:rsidRPr="00BC5B52">
        <w:rPr>
          <w:rFonts w:ascii="Times New Roman" w:eastAsia="SimSun" w:hAnsi="Times New Roman" w:cs="Times New Roman"/>
          <w:b/>
          <w:bCs/>
          <w:i/>
          <w:color w:val="auto"/>
          <w:kern w:val="1"/>
          <w:sz w:val="20"/>
          <w:szCs w:val="20"/>
          <w:lang w:eastAsia="ar-SA"/>
        </w:rPr>
        <w:t xml:space="preserve">и </w:t>
      </w:r>
      <w:r w:rsidRPr="00BC5B52">
        <w:rPr>
          <w:rFonts w:ascii="Times New Roman" w:eastAsia="SimSun" w:hAnsi="Times New Roman" w:cs="Times New Roman"/>
          <w:b/>
          <w:bCs/>
          <w:i/>
          <w:iCs/>
          <w:color w:val="auto"/>
          <w:kern w:val="1"/>
          <w:sz w:val="20"/>
          <w:szCs w:val="20"/>
          <w:lang w:eastAsia="ar-SA"/>
        </w:rPr>
        <w:t>ЗЗЛД</w:t>
      </w:r>
      <w:r w:rsidRPr="00BC5B52">
        <w:rPr>
          <w:rFonts w:ascii="Times New Roman" w:eastAsia="SimSun" w:hAnsi="Times New Roman" w:cs="Times New Roman"/>
          <w:b/>
          <w:bCs/>
          <w:i/>
          <w:color w:val="auto"/>
          <w:kern w:val="1"/>
          <w:sz w:val="20"/>
          <w:szCs w:val="20"/>
          <w:lang w:eastAsia="ar-SA"/>
        </w:rPr>
        <w:t xml:space="preserve">  да бъдат обработвани за нуждите на </w:t>
      </w:r>
      <w:r w:rsidRPr="00BC5B52">
        <w:rPr>
          <w:rFonts w:ascii="Times New Roman" w:eastAsia="Calibri" w:hAnsi="Times New Roman" w:cs="Times New Roman"/>
          <w:b/>
          <w:bCs/>
          <w:i/>
          <w:color w:val="auto"/>
          <w:kern w:val="1"/>
          <w:sz w:val="20"/>
          <w:lang w:eastAsia="ar-SA"/>
        </w:rPr>
        <w:t>социалната услуга „Асистентска подкрепа”</w:t>
      </w:r>
    </w:p>
    <w:p w14:paraId="5BF9671B" w14:textId="3E44D8D6" w:rsidR="009F5E2B" w:rsidRDefault="009F5E2B" w:rsidP="00492BE2">
      <w:pPr>
        <w:pStyle w:val="2"/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9F56FBF" w14:textId="77777777" w:rsidR="009F20AB" w:rsidRPr="00516F6F" w:rsidRDefault="009F20AB" w:rsidP="009F20AB">
      <w:pPr>
        <w:pStyle w:val="a0"/>
        <w:numPr>
          <w:ilvl w:val="0"/>
          <w:numId w:val="0"/>
        </w:numPr>
        <w:ind w:left="936" w:hanging="360"/>
        <w:rPr>
          <w:rFonts w:ascii="Times New Roman" w:hAnsi="Times New Roman" w:cs="Times New Roman"/>
          <w:sz w:val="20"/>
          <w:szCs w:val="20"/>
        </w:rPr>
      </w:pPr>
    </w:p>
    <w:sectPr w:rsidR="009F20AB" w:rsidRPr="00516F6F" w:rsidSect="00516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850" w:bottom="1440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A188" w14:textId="77777777" w:rsidR="007703DB" w:rsidRDefault="007703DB">
      <w:pPr>
        <w:spacing w:before="0" w:after="0" w:line="240" w:lineRule="auto"/>
      </w:pPr>
      <w:r>
        <w:separator/>
      </w:r>
    </w:p>
    <w:p w14:paraId="11A9A1FF" w14:textId="77777777" w:rsidR="007703DB" w:rsidRDefault="007703DB"/>
  </w:endnote>
  <w:endnote w:type="continuationSeparator" w:id="0">
    <w:p w14:paraId="33B860F8" w14:textId="77777777" w:rsidR="007703DB" w:rsidRDefault="007703DB">
      <w:pPr>
        <w:spacing w:before="0" w:after="0" w:line="240" w:lineRule="auto"/>
      </w:pPr>
      <w:r>
        <w:continuationSeparator/>
      </w:r>
    </w:p>
    <w:p w14:paraId="436CDFD0" w14:textId="77777777" w:rsidR="007703DB" w:rsidRDefault="00770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B273" w14:textId="77777777" w:rsidR="00A14919" w:rsidRDefault="00A1491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DEA4A" w14:textId="366F7912"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492BE2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6A94" w14:textId="77777777"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administrationrila@mbox.is-bg.net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F8603" w14:textId="77777777" w:rsidR="007703DB" w:rsidRDefault="007703DB">
      <w:pPr>
        <w:spacing w:before="0" w:after="0" w:line="240" w:lineRule="auto"/>
      </w:pPr>
      <w:r>
        <w:separator/>
      </w:r>
    </w:p>
    <w:p w14:paraId="1D44D731" w14:textId="77777777" w:rsidR="007703DB" w:rsidRDefault="007703DB"/>
  </w:footnote>
  <w:footnote w:type="continuationSeparator" w:id="0">
    <w:p w14:paraId="75002BD1" w14:textId="77777777" w:rsidR="007703DB" w:rsidRDefault="007703DB">
      <w:pPr>
        <w:spacing w:before="0" w:after="0" w:line="240" w:lineRule="auto"/>
      </w:pPr>
      <w:r>
        <w:continuationSeparator/>
      </w:r>
    </w:p>
    <w:p w14:paraId="229DF9E6" w14:textId="77777777" w:rsidR="007703DB" w:rsidRDefault="00770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15D5" w14:textId="77777777" w:rsidR="00A14919" w:rsidRDefault="00A149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B126E" w14:textId="77777777" w:rsidR="00A14919" w:rsidRDefault="00A1491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DA7F" w14:textId="77777777"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lang w:val="bg-BG"/>
      </w:rPr>
    </w:lvl>
  </w:abstractNum>
  <w:abstractNum w:abstractNumId="11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7"/>
  </w:num>
  <w:num w:numId="5">
    <w:abstractNumId w:val="16"/>
  </w:num>
  <w:num w:numId="6">
    <w:abstractNumId w:val="18"/>
  </w:num>
  <w:num w:numId="7">
    <w:abstractNumId w:val="11"/>
  </w:num>
  <w:num w:numId="8">
    <w:abstractNumId w:val="19"/>
  </w:num>
  <w:num w:numId="9">
    <w:abstractNumId w:val="12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8D"/>
    <w:rsid w:val="0000795A"/>
    <w:rsid w:val="00030EAF"/>
    <w:rsid w:val="000430DA"/>
    <w:rsid w:val="00097377"/>
    <w:rsid w:val="000C126E"/>
    <w:rsid w:val="00227DF5"/>
    <w:rsid w:val="002A6169"/>
    <w:rsid w:val="002D22E0"/>
    <w:rsid w:val="003008EC"/>
    <w:rsid w:val="003112E5"/>
    <w:rsid w:val="0032755F"/>
    <w:rsid w:val="0034440A"/>
    <w:rsid w:val="00386F47"/>
    <w:rsid w:val="003D0B3F"/>
    <w:rsid w:val="003D2110"/>
    <w:rsid w:val="004217D5"/>
    <w:rsid w:val="00492BE2"/>
    <w:rsid w:val="00496151"/>
    <w:rsid w:val="004D25AA"/>
    <w:rsid w:val="004E068D"/>
    <w:rsid w:val="00516F6F"/>
    <w:rsid w:val="00677A0A"/>
    <w:rsid w:val="0075279C"/>
    <w:rsid w:val="007703DB"/>
    <w:rsid w:val="00862F34"/>
    <w:rsid w:val="009F20AB"/>
    <w:rsid w:val="009F5E2B"/>
    <w:rsid w:val="00A14919"/>
    <w:rsid w:val="00A37944"/>
    <w:rsid w:val="00B71C13"/>
    <w:rsid w:val="00BC5B52"/>
    <w:rsid w:val="00C52FC2"/>
    <w:rsid w:val="00C779ED"/>
    <w:rsid w:val="00C951BE"/>
    <w:rsid w:val="00CA0A22"/>
    <w:rsid w:val="00D4304F"/>
    <w:rsid w:val="00D651B9"/>
    <w:rsid w:val="00D97504"/>
    <w:rsid w:val="00DD0F43"/>
    <w:rsid w:val="00E53907"/>
    <w:rsid w:val="00EC0F68"/>
    <w:rsid w:val="00EC5313"/>
    <w:rsid w:val="00F16341"/>
    <w:rsid w:val="00F71404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36E21D"/>
  <w15:chartTrackingRefBased/>
  <w15:docId w15:val="{AE5BF633-ED6B-4D6B-B1FE-22390862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3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2">
    <w:name w:val="Body Text 3"/>
    <w:basedOn w:val="a1"/>
    <w:link w:val="33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3">
    <w:name w:val="Основен текст 3 Знак"/>
    <w:basedOn w:val="a2"/>
    <w:link w:val="32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4">
    <w:name w:val="Body Text Indent 3"/>
    <w:basedOn w:val="a1"/>
    <w:link w:val="35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5">
    <w:name w:val="Основен текст с отстъп 3 Знак"/>
    <w:basedOn w:val="a2"/>
    <w:link w:val="34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C5D"/>
    <w:multiLevelType w:val="hybridMultilevel"/>
    <w:tmpl w:val="9F4A8688"/>
    <w:lvl w:ilvl="0" w:tplc="ABE84DA8">
      <w:start w:val="1"/>
      <w:numFmt w:val="bullet"/>
      <w:pStyle w:val="a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A8"/>
    <w:rsid w:val="001A43A1"/>
    <w:rsid w:val="002531A8"/>
    <w:rsid w:val="00472550"/>
    <w:rsid w:val="0049479C"/>
    <w:rsid w:val="006561A1"/>
    <w:rsid w:val="008C586D"/>
    <w:rsid w:val="00C76296"/>
    <w:rsid w:val="00C8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E3B6F4310DE446FB3116CF7B734E85A">
    <w:name w:val="8E3B6F4310DE446FB3116CF7B734E85A"/>
  </w:style>
  <w:style w:type="paragraph" w:customStyle="1" w:styleId="FCE3AD1D333941E49E94E73F47AFD749">
    <w:name w:val="FCE3AD1D333941E49E94E73F47AFD749"/>
  </w:style>
  <w:style w:type="paragraph" w:customStyle="1" w:styleId="2790C8A7DCB94F64AFE924751DFF50A4">
    <w:name w:val="2790C8A7DCB94F64AFE924751DFF50A4"/>
  </w:style>
  <w:style w:type="paragraph" w:customStyle="1" w:styleId="D77CA501083F41A7B29369E17A30795E">
    <w:name w:val="D77CA501083F41A7B29369E17A30795E"/>
  </w:style>
  <w:style w:type="paragraph" w:customStyle="1" w:styleId="79A01753B52249C9AA7D8ED1A4EA967D">
    <w:name w:val="79A01753B52249C9AA7D8ED1A4EA967D"/>
  </w:style>
  <w:style w:type="paragraph" w:customStyle="1" w:styleId="C546C362178C496796F49A1423F96186">
    <w:name w:val="C546C362178C496796F49A1423F96186"/>
  </w:style>
  <w:style w:type="paragraph" w:styleId="a">
    <w:name w:val="List Bullet"/>
    <w:basedOn w:val="a0"/>
    <w:uiPriority w:val="31"/>
    <w:qFormat/>
    <w:pPr>
      <w:numPr>
        <w:numId w:val="1"/>
      </w:numPr>
      <w:spacing w:before="160" w:after="320" w:line="360" w:lineRule="auto"/>
      <w:contextualSpacing/>
    </w:pPr>
    <w:rPr>
      <w:rFonts w:eastAsiaTheme="minorHAnsi"/>
      <w:color w:val="595959" w:themeColor="text1" w:themeTint="A6"/>
      <w:sz w:val="24"/>
      <w:szCs w:val="24"/>
      <w:lang w:eastAsia="ja-JP"/>
    </w:rPr>
  </w:style>
  <w:style w:type="paragraph" w:customStyle="1" w:styleId="1655B79B6C464C2EBE2585066FD68D04">
    <w:name w:val="1655B79B6C464C2EBE2585066FD68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Mihaela Vodenicharska</cp:lastModifiedBy>
  <cp:revision>3</cp:revision>
  <dcterms:created xsi:type="dcterms:W3CDTF">2023-07-24T12:16:00Z</dcterms:created>
  <dcterms:modified xsi:type="dcterms:W3CDTF">2023-10-06T10:12:00Z</dcterms:modified>
</cp:coreProperties>
</file>