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7C316B" w:rsidRDefault="007C316B" w:rsidP="00053315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</w:p>
    <w:p w:rsidR="00B26054" w:rsidRPr="00B26054" w:rsidRDefault="00B26054" w:rsidP="00B26054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Изх. № </w:t>
      </w:r>
      <w:r w:rsidR="000F0CF8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>УС-02-02-8-2</w:t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ab/>
      </w:r>
    </w:p>
    <w:p w:rsidR="00B26054" w:rsidRPr="00B26054" w:rsidRDefault="00B26054" w:rsidP="00B26054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Дата  </w:t>
      </w:r>
      <w:r w:rsidR="000F0CF8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>20.02.2025</w:t>
      </w:r>
      <w:r w:rsidRPr="00B26054"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  <w:t xml:space="preserve"> год.</w:t>
      </w:r>
    </w:p>
    <w:p w:rsidR="00B26054" w:rsidRDefault="00B26054" w:rsidP="00053315">
      <w:pPr>
        <w:widowControl w:val="0"/>
        <w:suppressAutoHyphens/>
        <w:spacing w:before="0" w:after="0"/>
        <w:rPr>
          <w:rFonts w:ascii="Times New Roman" w:eastAsia="SimSun" w:hAnsi="Times New Roman" w:cs="Times New Roman"/>
          <w:color w:val="auto"/>
          <w:kern w:val="1"/>
          <w:sz w:val="20"/>
          <w:szCs w:val="20"/>
          <w:lang w:eastAsia="hi-IN" w:bidi="hi-IN"/>
        </w:rPr>
      </w:pPr>
    </w:p>
    <w:p w:rsidR="00FB1BEA" w:rsidRDefault="00FB1BEA" w:rsidP="00E16373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DE2339" w:rsidRDefault="00DE2339" w:rsidP="00DE2339">
      <w:pPr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bg-BG"/>
        </w:rPr>
      </w:pPr>
      <w:r w:rsidRPr="00DE233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СЪОБЩЕНИЕ</w:t>
      </w:r>
    </w:p>
    <w:p w:rsidR="00313556" w:rsidRPr="00313556" w:rsidRDefault="00313556" w:rsidP="00DE2339">
      <w:pPr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bg-BG"/>
        </w:rPr>
      </w:pPr>
    </w:p>
    <w:p w:rsidR="000023CF" w:rsidRPr="000023CF" w:rsidRDefault="00F907B1" w:rsidP="00BA4AC4">
      <w:pPr>
        <w:spacing w:after="0"/>
        <w:ind w:firstLine="605"/>
        <w:jc w:val="both"/>
        <w:rPr>
          <w:rFonts w:ascii="Times New Roman" w:eastAsia="Arial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Община Рила, О</w:t>
      </w:r>
      <w:proofErr w:type="spellStart"/>
      <w:r w:rsidRPr="00DE2339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>тдел</w:t>
      </w:r>
      <w:proofErr w:type="spellEnd"/>
      <w:r w:rsidRPr="00DE2339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 xml:space="preserve"> “</w:t>
      </w:r>
      <w:r w:rsidRPr="00DE2339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УТРХД</w:t>
      </w:r>
      <w:r w:rsidRPr="00DE2339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 xml:space="preserve">” </w:t>
      </w:r>
      <w:r w:rsidR="000023C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съобщава, че е </w:t>
      </w:r>
      <w:r w:rsidR="000023CF" w:rsidRPr="00BA4AC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издадена</w:t>
      </w:r>
      <w:r w:rsidR="00BA4AC4" w:rsidRPr="00BA4AC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 </w:t>
      </w:r>
      <w:r w:rsidR="000023CF" w:rsidRPr="00BA4AC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Виза № 2/14.02.2025 г.  за проучване и проектиране по чл. 140, ал. 3, във връзка с чл. 58 от ЗУТ </w:t>
      </w:r>
      <w:r w:rsidR="000023C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от Гл. архитект на Община Рила, </w:t>
      </w:r>
      <w:r w:rsidR="000023CF" w:rsidRPr="00BA4AC4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с която</w:t>
      </w:r>
      <w:r w:rsidR="00BA4AC4" w:rsidRPr="00BA4AC4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на основание чл. 140 ал. 3, ал. 4, ал. 7 от ЗУТ, във връзка с чл. 58, чл. 12, ал. 3, чл. 64, ал. 1, т. 1 и чл. 75, ал. 1 от ЗУТ, е </w:t>
      </w:r>
      <w:r w:rsidR="000023CF" w:rsidRPr="00BA4AC4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допуснато изработване на инвестиционен проект</w:t>
      </w:r>
      <w:r w:rsidR="000023CF" w:rsidRPr="00BA4AC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 за обект:</w:t>
      </w:r>
      <w:r w:rsidR="000023C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="000023CF"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>„Реконструкция на съществуващата инфраструктура на част от ПИ 55539.100.933 по КККР на село Пастра, община Рила“</w:t>
      </w:r>
      <w:r w:rsidR="00BA4AC4">
        <w:rPr>
          <w:rFonts w:ascii="Times New Roman" w:eastAsia="Arial" w:hAnsi="Times New Roman" w:cs="Times New Roman"/>
          <w:b/>
          <w:color w:val="auto"/>
          <w:sz w:val="20"/>
          <w:szCs w:val="20"/>
        </w:rPr>
        <w:t>.</w:t>
      </w:r>
    </w:p>
    <w:p w:rsidR="000023CF" w:rsidRPr="000023CF" w:rsidRDefault="000023CF" w:rsidP="000023CF">
      <w:pPr>
        <w:spacing w:before="0" w:after="0"/>
        <w:ind w:firstLine="709"/>
        <w:jc w:val="both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A4AC4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Обхвата на </w:t>
      </w:r>
      <w:r w:rsidRPr="00BA4AC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Виза № 2/14.02.2025 г.  е</w:t>
      </w:r>
      <w:r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част от улица с о.т. 33-34-35-36-37 по </w:t>
      </w:r>
      <w:proofErr w:type="spellStart"/>
      <w:r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>дворищнорегулационния</w:t>
      </w:r>
      <w:proofErr w:type="spellEnd"/>
      <w:r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план на с. Пастра,</w:t>
      </w:r>
      <w:r w:rsidRPr="000023CF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одобрен със Заповед № 2473/11.</w:t>
      </w:r>
      <w:r w:rsidRPr="000023CF">
        <w:rPr>
          <w:rFonts w:ascii="Times New Roman" w:eastAsia="Arial" w:hAnsi="Times New Roman" w:cs="Times New Roman"/>
          <w:color w:val="auto"/>
          <w:sz w:val="20"/>
          <w:szCs w:val="20"/>
          <w:lang w:val="en-US"/>
        </w:rPr>
        <w:t>VII.</w:t>
      </w:r>
      <w:r w:rsidRPr="000023CF">
        <w:rPr>
          <w:rFonts w:ascii="Times New Roman" w:eastAsia="Arial" w:hAnsi="Times New Roman" w:cs="Times New Roman"/>
          <w:color w:val="auto"/>
          <w:sz w:val="20"/>
          <w:szCs w:val="20"/>
        </w:rPr>
        <w:t>1964 г., с изменена улична регулация при о.т. 35, със Заповед № 78/29.03.2001 г. на Кмета на Община Рила</w:t>
      </w:r>
      <w:r w:rsidR="00E27A59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, </w:t>
      </w:r>
      <w:r w:rsidR="00E27A59" w:rsidRPr="00E16373">
        <w:rPr>
          <w:rFonts w:ascii="Times New Roman" w:eastAsia="Arial" w:hAnsi="Times New Roman" w:cs="Times New Roman"/>
          <w:color w:val="auto"/>
          <w:sz w:val="20"/>
          <w:szCs w:val="20"/>
        </w:rPr>
        <w:t>която е с идентификатор 55539.100.933 по КККР</w:t>
      </w:r>
      <w:r w:rsidRPr="000023CF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>и част от поземлен имот с идентификатор 55539.100.933,</w:t>
      </w:r>
      <w:r w:rsidRPr="00BA4AC4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вид собственост: Общинска публична, вид територия: Урбанизирана, НТП: За второстепенна улица по </w:t>
      </w:r>
      <w:r w:rsidRPr="000023CF">
        <w:rPr>
          <w:rFonts w:ascii="Times New Roman" w:eastAsia="Arial" w:hAnsi="Times New Roman" w:cs="Times New Roman"/>
          <w:b/>
          <w:color w:val="auto"/>
          <w:sz w:val="20"/>
          <w:szCs w:val="20"/>
        </w:rPr>
        <w:t>кадастрална карта и кадастрални регистри /КККР/ на с. Пастра,</w:t>
      </w:r>
      <w:r w:rsidRPr="000023CF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одобрена със Заповед № РД-18-72/08.10.2009 г. на ИД на АГКК.</w:t>
      </w:r>
    </w:p>
    <w:p w:rsidR="00AC25E9" w:rsidRPr="00AC25E9" w:rsidRDefault="00AC25E9" w:rsidP="00AC25E9">
      <w:pPr>
        <w:widowControl w:val="0"/>
        <w:suppressAutoHyphens/>
        <w:spacing w:before="0" w:after="0"/>
        <w:ind w:firstLine="709"/>
        <w:jc w:val="both"/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hi-IN" w:bidi="hi-IN"/>
        </w:rPr>
      </w:pPr>
      <w:r w:rsidRPr="00E16373">
        <w:rPr>
          <w:rFonts w:ascii="Times New Roman" w:eastAsia="SimSun" w:hAnsi="Times New Roman" w:cs="Times New Roman"/>
          <w:color w:val="auto"/>
          <w:kern w:val="2"/>
          <w:sz w:val="20"/>
          <w:szCs w:val="20"/>
          <w:lang w:eastAsia="hi-IN" w:bidi="hi-IN"/>
        </w:rPr>
        <w:t>Визата за проектиране подлежи на обжалване по реда на чл. 215, ал. 1 от ЗУТ във връзка с чл. 214, ал. 1 от ЗУТ и чл. 21, ал. 1 от АПК, в 14-дневен срок от съобщаването ѝ на заинтересованите лица, чрез Гл. архитект на Община Рила пред Административен съд Кюстендил.</w:t>
      </w:r>
    </w:p>
    <w:p w:rsidR="00313556" w:rsidRDefault="00313556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bg-BG"/>
        </w:rPr>
      </w:pPr>
    </w:p>
    <w:p w:rsidR="00313556" w:rsidRDefault="00313556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eastAsia="bg-BG"/>
        </w:rPr>
      </w:pPr>
    </w:p>
    <w:p w:rsidR="00B26054" w:rsidRPr="00B26054" w:rsidRDefault="00B26054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B2605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С уважение,</w:t>
      </w:r>
      <w:r w:rsidR="000F0CF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 ………П/……………</w:t>
      </w:r>
    </w:p>
    <w:p w:rsidR="00B26054" w:rsidRPr="00B26054" w:rsidRDefault="00B26054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  <w:r w:rsidRPr="00B26054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Георги Кабзималски</w:t>
      </w:r>
    </w:p>
    <w:p w:rsidR="00B26054" w:rsidRDefault="00B26054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</w:pPr>
      <w:r w:rsidRPr="00B26054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  <w:t>Кмет на Община Рила</w:t>
      </w:r>
    </w:p>
    <w:p w:rsidR="000F0CF8" w:rsidRPr="00B26054" w:rsidRDefault="000F0CF8" w:rsidP="00B26054">
      <w:pPr>
        <w:spacing w:before="0" w:after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bg-BG"/>
        </w:rPr>
      </w:pPr>
      <w:bookmarkStart w:id="0" w:name="_GoBack"/>
      <w:bookmarkEnd w:id="0"/>
    </w:p>
    <w:sectPr w:rsidR="000F0CF8" w:rsidRPr="00B26054" w:rsidSect="00FA50AC">
      <w:footerReference w:type="default" r:id="rId10"/>
      <w:headerReference w:type="first" r:id="rId11"/>
      <w:footerReference w:type="first" r:id="rId12"/>
      <w:pgSz w:w="11907" w:h="16839" w:code="9"/>
      <w:pgMar w:top="1106" w:right="1417" w:bottom="1134" w:left="141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69" w:rsidRDefault="00CE2769">
      <w:pPr>
        <w:spacing w:before="0" w:after="0" w:line="240" w:lineRule="auto"/>
      </w:pPr>
      <w:r>
        <w:separator/>
      </w:r>
    </w:p>
    <w:p w:rsidR="00CE2769" w:rsidRDefault="00CE2769"/>
  </w:endnote>
  <w:endnote w:type="continuationSeparator" w:id="0">
    <w:p w:rsidR="00CE2769" w:rsidRDefault="00CE2769">
      <w:pPr>
        <w:spacing w:before="0" w:after="0" w:line="240" w:lineRule="auto"/>
      </w:pPr>
      <w:r>
        <w:continuationSeparator/>
      </w:r>
    </w:p>
    <w:p w:rsidR="00CE2769" w:rsidRDefault="00CE2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FB1BEA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69" w:rsidRDefault="00CE2769">
      <w:pPr>
        <w:spacing w:before="0" w:after="0" w:line="240" w:lineRule="auto"/>
      </w:pPr>
      <w:r>
        <w:separator/>
      </w:r>
    </w:p>
    <w:p w:rsidR="00CE2769" w:rsidRDefault="00CE2769"/>
  </w:footnote>
  <w:footnote w:type="continuationSeparator" w:id="0">
    <w:p w:rsidR="00CE2769" w:rsidRDefault="00CE2769">
      <w:pPr>
        <w:spacing w:before="0" w:after="0" w:line="240" w:lineRule="auto"/>
      </w:pPr>
      <w:r>
        <w:continuationSeparator/>
      </w:r>
    </w:p>
    <w:p w:rsidR="00CE2769" w:rsidRDefault="00CE27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276887"/>
    <w:multiLevelType w:val="hybridMultilevel"/>
    <w:tmpl w:val="9634D840"/>
    <w:lvl w:ilvl="0" w:tplc="DE7E464E">
      <w:start w:val="1"/>
      <w:numFmt w:val="decimal"/>
      <w:lvlText w:val="%1."/>
      <w:lvlJc w:val="left"/>
      <w:pPr>
        <w:ind w:left="1425" w:hanging="705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CC27E2D"/>
    <w:multiLevelType w:val="hybridMultilevel"/>
    <w:tmpl w:val="FDE030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52931"/>
    <w:multiLevelType w:val="hybridMultilevel"/>
    <w:tmpl w:val="DB68E938"/>
    <w:lvl w:ilvl="0" w:tplc="AACE137E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Mangal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4401E"/>
    <w:multiLevelType w:val="hybridMultilevel"/>
    <w:tmpl w:val="18C0BB50"/>
    <w:lvl w:ilvl="0" w:tplc="0402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9"/>
  </w:num>
  <w:num w:numId="5">
    <w:abstractNumId w:val="17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D"/>
    <w:rsid w:val="00001650"/>
    <w:rsid w:val="000023CF"/>
    <w:rsid w:val="0000795A"/>
    <w:rsid w:val="0001356B"/>
    <w:rsid w:val="000238FB"/>
    <w:rsid w:val="00030EAF"/>
    <w:rsid w:val="000430DA"/>
    <w:rsid w:val="00053315"/>
    <w:rsid w:val="0005704A"/>
    <w:rsid w:val="000624DE"/>
    <w:rsid w:val="00080F17"/>
    <w:rsid w:val="0008237C"/>
    <w:rsid w:val="0009229F"/>
    <w:rsid w:val="00097377"/>
    <w:rsid w:val="000C126E"/>
    <w:rsid w:val="000D14E4"/>
    <w:rsid w:val="000D28EF"/>
    <w:rsid w:val="000D3933"/>
    <w:rsid w:val="000F0CF8"/>
    <w:rsid w:val="00101E0A"/>
    <w:rsid w:val="00106945"/>
    <w:rsid w:val="0014457B"/>
    <w:rsid w:val="00154A31"/>
    <w:rsid w:val="001C38F2"/>
    <w:rsid w:val="001D7A6C"/>
    <w:rsid w:val="001F6C64"/>
    <w:rsid w:val="001F787B"/>
    <w:rsid w:val="00227DF5"/>
    <w:rsid w:val="00230D36"/>
    <w:rsid w:val="002425A9"/>
    <w:rsid w:val="00262FB4"/>
    <w:rsid w:val="00290420"/>
    <w:rsid w:val="002920FC"/>
    <w:rsid w:val="002A11E4"/>
    <w:rsid w:val="002A6169"/>
    <w:rsid w:val="002D22E0"/>
    <w:rsid w:val="002E6459"/>
    <w:rsid w:val="003008EC"/>
    <w:rsid w:val="0030617C"/>
    <w:rsid w:val="00307D16"/>
    <w:rsid w:val="003112E5"/>
    <w:rsid w:val="003121FE"/>
    <w:rsid w:val="00313556"/>
    <w:rsid w:val="00314233"/>
    <w:rsid w:val="0032755F"/>
    <w:rsid w:val="00334DD8"/>
    <w:rsid w:val="00340F1D"/>
    <w:rsid w:val="00341E08"/>
    <w:rsid w:val="0034440A"/>
    <w:rsid w:val="00370823"/>
    <w:rsid w:val="0037674D"/>
    <w:rsid w:val="00382A2A"/>
    <w:rsid w:val="00386F47"/>
    <w:rsid w:val="003A4BE8"/>
    <w:rsid w:val="003B7A56"/>
    <w:rsid w:val="003C68AB"/>
    <w:rsid w:val="003D2110"/>
    <w:rsid w:val="003D4C38"/>
    <w:rsid w:val="003E7FF8"/>
    <w:rsid w:val="003F2E05"/>
    <w:rsid w:val="00413238"/>
    <w:rsid w:val="0041380E"/>
    <w:rsid w:val="004145E1"/>
    <w:rsid w:val="004217D5"/>
    <w:rsid w:val="00423A59"/>
    <w:rsid w:val="00430524"/>
    <w:rsid w:val="00434EB9"/>
    <w:rsid w:val="00456AC0"/>
    <w:rsid w:val="004603A7"/>
    <w:rsid w:val="00472D6A"/>
    <w:rsid w:val="00481D23"/>
    <w:rsid w:val="00487553"/>
    <w:rsid w:val="00496151"/>
    <w:rsid w:val="00496F1A"/>
    <w:rsid w:val="004A2F32"/>
    <w:rsid w:val="004A7211"/>
    <w:rsid w:val="004B7207"/>
    <w:rsid w:val="004D0B2E"/>
    <w:rsid w:val="004D25AA"/>
    <w:rsid w:val="004E068D"/>
    <w:rsid w:val="004E42E2"/>
    <w:rsid w:val="004E52F7"/>
    <w:rsid w:val="004E7489"/>
    <w:rsid w:val="004F44DB"/>
    <w:rsid w:val="004F7103"/>
    <w:rsid w:val="00502442"/>
    <w:rsid w:val="00516F6F"/>
    <w:rsid w:val="005417AA"/>
    <w:rsid w:val="005423BB"/>
    <w:rsid w:val="0057003D"/>
    <w:rsid w:val="00571BE9"/>
    <w:rsid w:val="00585731"/>
    <w:rsid w:val="005B76EC"/>
    <w:rsid w:val="005D214F"/>
    <w:rsid w:val="00636F23"/>
    <w:rsid w:val="00644DAD"/>
    <w:rsid w:val="0065048F"/>
    <w:rsid w:val="00663864"/>
    <w:rsid w:val="00666F7B"/>
    <w:rsid w:val="00677A0A"/>
    <w:rsid w:val="006871BB"/>
    <w:rsid w:val="00697A34"/>
    <w:rsid w:val="006A03BB"/>
    <w:rsid w:val="006E0072"/>
    <w:rsid w:val="006E264F"/>
    <w:rsid w:val="00705C89"/>
    <w:rsid w:val="007141F3"/>
    <w:rsid w:val="00742C61"/>
    <w:rsid w:val="00750483"/>
    <w:rsid w:val="00751461"/>
    <w:rsid w:val="0075279C"/>
    <w:rsid w:val="0076048E"/>
    <w:rsid w:val="00765794"/>
    <w:rsid w:val="0079130C"/>
    <w:rsid w:val="007B0236"/>
    <w:rsid w:val="007B271D"/>
    <w:rsid w:val="007C316B"/>
    <w:rsid w:val="007D26A6"/>
    <w:rsid w:val="00802A41"/>
    <w:rsid w:val="008050B6"/>
    <w:rsid w:val="00805103"/>
    <w:rsid w:val="00807CE4"/>
    <w:rsid w:val="00832BE5"/>
    <w:rsid w:val="00847DD6"/>
    <w:rsid w:val="00862F34"/>
    <w:rsid w:val="00876505"/>
    <w:rsid w:val="008B63F0"/>
    <w:rsid w:val="008E2A65"/>
    <w:rsid w:val="008F37F6"/>
    <w:rsid w:val="008F7081"/>
    <w:rsid w:val="00904666"/>
    <w:rsid w:val="00904E79"/>
    <w:rsid w:val="00935484"/>
    <w:rsid w:val="00945CFD"/>
    <w:rsid w:val="00951397"/>
    <w:rsid w:val="00956027"/>
    <w:rsid w:val="009822B8"/>
    <w:rsid w:val="00987396"/>
    <w:rsid w:val="009D4EA6"/>
    <w:rsid w:val="009D706D"/>
    <w:rsid w:val="009F20AB"/>
    <w:rsid w:val="009F246A"/>
    <w:rsid w:val="009F5E2B"/>
    <w:rsid w:val="00A14919"/>
    <w:rsid w:val="00A17F84"/>
    <w:rsid w:val="00A27183"/>
    <w:rsid w:val="00A37944"/>
    <w:rsid w:val="00A564B1"/>
    <w:rsid w:val="00A76965"/>
    <w:rsid w:val="00AB2621"/>
    <w:rsid w:val="00AC1306"/>
    <w:rsid w:val="00AC25E9"/>
    <w:rsid w:val="00B17903"/>
    <w:rsid w:val="00B2594E"/>
    <w:rsid w:val="00B26054"/>
    <w:rsid w:val="00B33A9D"/>
    <w:rsid w:val="00B34594"/>
    <w:rsid w:val="00B40203"/>
    <w:rsid w:val="00B416B8"/>
    <w:rsid w:val="00B71C13"/>
    <w:rsid w:val="00B7234A"/>
    <w:rsid w:val="00B90AA8"/>
    <w:rsid w:val="00B90C5B"/>
    <w:rsid w:val="00BA3B02"/>
    <w:rsid w:val="00BA4AC4"/>
    <w:rsid w:val="00BB7EAC"/>
    <w:rsid w:val="00BC22CB"/>
    <w:rsid w:val="00BC3BF1"/>
    <w:rsid w:val="00BE7C1B"/>
    <w:rsid w:val="00BF3AA0"/>
    <w:rsid w:val="00C012B7"/>
    <w:rsid w:val="00C11720"/>
    <w:rsid w:val="00C36620"/>
    <w:rsid w:val="00C52FC2"/>
    <w:rsid w:val="00C72C25"/>
    <w:rsid w:val="00C779ED"/>
    <w:rsid w:val="00C83C2F"/>
    <w:rsid w:val="00C951BE"/>
    <w:rsid w:val="00CA0A22"/>
    <w:rsid w:val="00CA2E34"/>
    <w:rsid w:val="00CD751B"/>
    <w:rsid w:val="00CE2769"/>
    <w:rsid w:val="00CE3E08"/>
    <w:rsid w:val="00CE7042"/>
    <w:rsid w:val="00D00EEF"/>
    <w:rsid w:val="00D23979"/>
    <w:rsid w:val="00D4304F"/>
    <w:rsid w:val="00D504CB"/>
    <w:rsid w:val="00D60B7E"/>
    <w:rsid w:val="00D64429"/>
    <w:rsid w:val="00D651B9"/>
    <w:rsid w:val="00D71128"/>
    <w:rsid w:val="00D81E15"/>
    <w:rsid w:val="00D857FC"/>
    <w:rsid w:val="00D859A6"/>
    <w:rsid w:val="00D97504"/>
    <w:rsid w:val="00D977B8"/>
    <w:rsid w:val="00DD0F43"/>
    <w:rsid w:val="00DE2339"/>
    <w:rsid w:val="00DE68B2"/>
    <w:rsid w:val="00DF0DB9"/>
    <w:rsid w:val="00DF3CD5"/>
    <w:rsid w:val="00E11B10"/>
    <w:rsid w:val="00E157E4"/>
    <w:rsid w:val="00E16373"/>
    <w:rsid w:val="00E20CC3"/>
    <w:rsid w:val="00E23E06"/>
    <w:rsid w:val="00E27A59"/>
    <w:rsid w:val="00E31A85"/>
    <w:rsid w:val="00E411BC"/>
    <w:rsid w:val="00E53907"/>
    <w:rsid w:val="00EA2627"/>
    <w:rsid w:val="00EA7076"/>
    <w:rsid w:val="00EB7558"/>
    <w:rsid w:val="00EC0F68"/>
    <w:rsid w:val="00EC5313"/>
    <w:rsid w:val="00ED6D21"/>
    <w:rsid w:val="00EE3C33"/>
    <w:rsid w:val="00F00518"/>
    <w:rsid w:val="00F122F6"/>
    <w:rsid w:val="00F16341"/>
    <w:rsid w:val="00F4051F"/>
    <w:rsid w:val="00F52002"/>
    <w:rsid w:val="00F618DB"/>
    <w:rsid w:val="00F71404"/>
    <w:rsid w:val="00F8128E"/>
    <w:rsid w:val="00F87EEA"/>
    <w:rsid w:val="00F907B1"/>
    <w:rsid w:val="00F91213"/>
    <w:rsid w:val="00FA2690"/>
    <w:rsid w:val="00FA50AC"/>
    <w:rsid w:val="00FB1BEA"/>
    <w:rsid w:val="00FB431B"/>
    <w:rsid w:val="00FC45BE"/>
    <w:rsid w:val="00FC6684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31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ListTable3Accent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character" w:customStyle="1" w:styleId="blue">
    <w:name w:val="blue"/>
    <w:basedOn w:val="a2"/>
    <w:rsid w:val="003A4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31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ListTable3Accent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character" w:customStyle="1" w:styleId="blue">
    <w:name w:val="blue"/>
    <w:basedOn w:val="a2"/>
    <w:rsid w:val="003A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88C7-01C0-4DA4-9C00-DDC2E8AA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Кабзималски</dc:creator>
  <cp:lastModifiedBy>ASEN GAVRILOV</cp:lastModifiedBy>
  <cp:revision>2</cp:revision>
  <cp:lastPrinted>2025-01-29T07:16:00Z</cp:lastPrinted>
  <dcterms:created xsi:type="dcterms:W3CDTF">2025-02-21T08:08:00Z</dcterms:created>
  <dcterms:modified xsi:type="dcterms:W3CDTF">2025-02-21T08:08:00Z</dcterms:modified>
</cp:coreProperties>
</file>